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3100" w14:textId="77777777" w:rsidR="00445CAF" w:rsidRPr="00445CAF" w:rsidRDefault="00B631A2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bCs/>
          <w:color w:val="000000"/>
          <w:spacing w:val="-1"/>
          <w:sz w:val="22"/>
          <w:szCs w:val="20"/>
        </w:rPr>
        <w:t>L01.</w:t>
      </w:r>
      <w:r w:rsidRPr="00445CAF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7F58FD" w:rsidRPr="00445CAF">
        <w:rPr>
          <w:rFonts w:eastAsia="Times New Roman" w:cs="Courier New"/>
          <w:b/>
          <w:color w:val="000000"/>
          <w:spacing w:val="-1"/>
          <w:sz w:val="22"/>
          <w:szCs w:val="20"/>
        </w:rPr>
        <w:t>Lead Me to the Cross</w:t>
      </w:r>
    </w:p>
    <w:p w14:paraId="1704A63F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B9F0EB2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Verse 1</w:t>
      </w: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1DEF69D2" w14:textId="3B8F182B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335886F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Savior I come</w:t>
      </w:r>
    </w:p>
    <w:p w14:paraId="75D225C0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quiet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my soul remember</w:t>
      </w:r>
    </w:p>
    <w:p w14:paraId="6ACD0FC6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proofErr w:type="gramStart"/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redemptions</w:t>
      </w:r>
      <w:proofErr w:type="gramEnd"/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hill where</w:t>
      </w:r>
    </w:p>
    <w:p w14:paraId="3BCCF41A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Your blood was spilled</w:t>
      </w:r>
    </w:p>
    <w:p w14:paraId="4177FDE9" w14:textId="57E30894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for my ransom</w:t>
      </w:r>
    </w:p>
    <w:p w14:paraId="08A4FC29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B886E1F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Pre-Chorus</w:t>
      </w: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3AC7EE03" w14:textId="2003C424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D9DC362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Everything I once held dear</w:t>
      </w:r>
    </w:p>
    <w:p w14:paraId="5256C24E" w14:textId="2302CDCC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I count it all as lost</w:t>
      </w:r>
    </w:p>
    <w:p w14:paraId="5251F1AA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388CD63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5DE867A6" w14:textId="4BF57B52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BC118C6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Lead me to the cross</w:t>
      </w:r>
    </w:p>
    <w:p w14:paraId="2C328EC8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where Your love poured out</w:t>
      </w:r>
    </w:p>
    <w:p w14:paraId="4A7083B1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bring me to my knees</w:t>
      </w:r>
    </w:p>
    <w:p w14:paraId="117168F5" w14:textId="5013DA4D" w:rsid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Lord I lay me down</w:t>
      </w:r>
    </w:p>
    <w:p w14:paraId="24AA9943" w14:textId="77777777" w:rsidR="00976A4A" w:rsidRPr="00445CAF" w:rsidRDefault="00976A4A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bookmarkStart w:id="0" w:name="_GoBack"/>
      <w:bookmarkEnd w:id="0"/>
    </w:p>
    <w:p w14:paraId="598F7D17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rid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me of myself</w:t>
      </w:r>
    </w:p>
    <w:p w14:paraId="6178F6F8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I belong to </w:t>
      </w: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4B503DDF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lead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me</w:t>
      </w:r>
    </w:p>
    <w:p w14:paraId="64EA28C4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lead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me to the cross</w:t>
      </w:r>
    </w:p>
    <w:p w14:paraId="48641DB3" w14:textId="77777777" w:rsid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C6C2750" w14:textId="105FDB13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Verse 2</w:t>
      </w: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21C1CD4" w14:textId="2C3C328D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5ADF13E7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You were as I</w:t>
      </w:r>
    </w:p>
    <w:p w14:paraId="3F05613A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tempted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and trailed you are</w:t>
      </w:r>
    </w:p>
    <w:p w14:paraId="74E54361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The word became flesh</w:t>
      </w:r>
    </w:p>
    <w:p w14:paraId="0DE52F27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bore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my sin and death</w:t>
      </w:r>
    </w:p>
    <w:p w14:paraId="6E322A1D" w14:textId="1A56C58B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now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You're risen</w:t>
      </w:r>
    </w:p>
    <w:p w14:paraId="20913398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14ADF28" w14:textId="77777777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F58FD" w:rsidRPr="00445CAF">
        <w:rPr>
          <w:rFonts w:eastAsia="Times New Roman" w:cs="Courier New"/>
          <w:color w:val="000000"/>
          <w:spacing w:val="-1"/>
          <w:sz w:val="22"/>
          <w:szCs w:val="20"/>
        </w:rPr>
        <w:t>Bridge</w:t>
      </w:r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2566D03" w14:textId="7C2CE49A" w:rsidR="00445CAF" w:rsidRPr="00445CAF" w:rsidRDefault="00445CAF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302E635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to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your heart</w:t>
      </w:r>
    </w:p>
    <w:p w14:paraId="60D7F648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to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your heart</w:t>
      </w:r>
    </w:p>
    <w:p w14:paraId="792C452D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lead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me to your heart</w:t>
      </w:r>
    </w:p>
    <w:p w14:paraId="32AF63FC" w14:textId="77777777" w:rsidR="00445CAF" w:rsidRPr="00445CAF" w:rsidRDefault="007F58FD" w:rsidP="007F58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>lead</w:t>
      </w:r>
      <w:proofErr w:type="gramEnd"/>
      <w:r w:rsidRPr="00445CAF">
        <w:rPr>
          <w:rFonts w:eastAsia="Times New Roman" w:cs="Courier New"/>
          <w:color w:val="000000"/>
          <w:spacing w:val="-1"/>
          <w:sz w:val="22"/>
          <w:szCs w:val="20"/>
        </w:rPr>
        <w:t xml:space="preserve"> me to your heart</w:t>
      </w:r>
    </w:p>
    <w:p w14:paraId="37982138" w14:textId="062ACAB6" w:rsidR="002815CA" w:rsidRPr="00445CAF" w:rsidRDefault="002815CA" w:rsidP="00E612C7">
      <w:pPr>
        <w:rPr>
          <w:sz w:val="22"/>
          <w:szCs w:val="20"/>
        </w:rPr>
      </w:pPr>
    </w:p>
    <w:sectPr w:rsidR="002815CA" w:rsidRPr="00445CAF" w:rsidSect="00445CAF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FD"/>
    <w:rsid w:val="00184768"/>
    <w:rsid w:val="002815CA"/>
    <w:rsid w:val="00445CAF"/>
    <w:rsid w:val="00533EC9"/>
    <w:rsid w:val="007B61E0"/>
    <w:rsid w:val="007F58FD"/>
    <w:rsid w:val="00976A4A"/>
    <w:rsid w:val="00B631A2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87B74"/>
  <w15:chartTrackingRefBased/>
  <w15:docId w15:val="{993FE518-FF93-4370-B845-D77D34B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5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58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2017-09-02T19:36:00Z</dcterms:created>
  <dcterms:modified xsi:type="dcterms:W3CDTF">2021-08-12T02:58:00Z</dcterms:modified>
</cp:coreProperties>
</file>